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VREMENIK PISMENIH ISPITA ZA TREĆI RAZRED ZA 2. OBRAZOVNO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RAZDOBLJE ŠKOLSKE GODINE 2016./2017. PŠ CIRKVENA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HRVATSKI JEZIK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22.2.  Ispit znanja iz hrvatskog jezika i književnosti za veljaču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24.3.  Ispit znanja iz hrvatskog jezika i književnosti za ožujak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26.4.  Ispit znanja iz hrvatskog jezika i književnosti za travanj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31.5. Ispit znanja iz hrvatskog jezika i književnosti za svibanj</w:t>
      </w:r>
    </w:p>
    <w:p w:rsidR="00D16757" w:rsidRDefault="00D16757">
      <w:pPr>
        <w:rPr>
          <w:sz w:val="28"/>
          <w:szCs w:val="28"/>
        </w:rPr>
      </w:pP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6.2.  Ravnina,pravac,polupravac,mjerenje dužine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15.3. Pisano množenje dvoznamenkastog broja jednoznamenkastim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3.5. Pisano dijeljenje dvoznamenkastog i troznamenkastog broja jednoznamenkastim brojem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7.6. Usporedni i okomiti pravci, krug i kružnica, mjerenje obujma tekućine, mjerenje mase</w:t>
      </w:r>
    </w:p>
    <w:p w:rsidR="00D16757" w:rsidRDefault="00D16757">
      <w:pPr>
        <w:rPr>
          <w:sz w:val="28"/>
          <w:szCs w:val="28"/>
        </w:rPr>
      </w:pP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PRIRODA I DRUŠTVO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9.2. Moja županija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23.3. Vode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4.5. Putujemo kroz vrijeme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1.6. Zdravlje</w:t>
      </w:r>
    </w:p>
    <w:p w:rsidR="00D16757" w:rsidRDefault="00D16757">
      <w:pPr>
        <w:rPr>
          <w:sz w:val="28"/>
          <w:szCs w:val="28"/>
        </w:rPr>
      </w:pP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ENGLESKI JEZIK                                              UČITELJICA: Mirjana Mrnjavčić</w:t>
      </w:r>
      <w:bookmarkStart w:id="0" w:name="_GoBack"/>
      <w:bookmarkEnd w:id="0"/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26.1.           5.6.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20.2.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27.3.</w:t>
      </w:r>
    </w:p>
    <w:p w:rsidR="00D16757" w:rsidRDefault="00D16757">
      <w:pPr>
        <w:rPr>
          <w:sz w:val="28"/>
          <w:szCs w:val="28"/>
        </w:rPr>
      </w:pPr>
      <w:r>
        <w:rPr>
          <w:sz w:val="28"/>
          <w:szCs w:val="28"/>
        </w:rPr>
        <w:t>11.5.</w:t>
      </w:r>
    </w:p>
    <w:p w:rsidR="00D16757" w:rsidRPr="001E6825" w:rsidRDefault="00D16757">
      <w:pPr>
        <w:rPr>
          <w:sz w:val="28"/>
          <w:szCs w:val="28"/>
        </w:rPr>
      </w:pPr>
    </w:p>
    <w:sectPr w:rsidR="00D16757" w:rsidRPr="001E6825" w:rsidSect="00343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825"/>
    <w:rsid w:val="001E6825"/>
    <w:rsid w:val="00343896"/>
    <w:rsid w:val="006843A9"/>
    <w:rsid w:val="006F7C42"/>
    <w:rsid w:val="009512C5"/>
    <w:rsid w:val="00B02C40"/>
    <w:rsid w:val="00B95471"/>
    <w:rsid w:val="00D1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9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134</Words>
  <Characters>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PISMENIH ISPITA ZA TREĆI RAZRED ZA 2</dc:title>
  <dc:subject/>
  <dc:creator>Microsoft</dc:creator>
  <cp:keywords/>
  <dc:description/>
  <cp:lastModifiedBy>user</cp:lastModifiedBy>
  <cp:revision>2</cp:revision>
  <dcterms:created xsi:type="dcterms:W3CDTF">2017-02-05T16:20:00Z</dcterms:created>
  <dcterms:modified xsi:type="dcterms:W3CDTF">2017-02-05T16:20:00Z</dcterms:modified>
</cp:coreProperties>
</file>